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50" w:rsidRDefault="006B0250" w:rsidP="007B20BD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MIXED </w:t>
      </w:r>
      <w:r w:rsidRPr="007B20BD">
        <w:rPr>
          <w:b/>
          <w:sz w:val="44"/>
          <w:szCs w:val="44"/>
        </w:rPr>
        <w:t>VOLLEYBALL</w:t>
      </w:r>
    </w:p>
    <w:p w:rsidR="006B0250" w:rsidRPr="007B20BD" w:rsidRDefault="006B0250" w:rsidP="007B20BD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Landesmeisterschaft</w:t>
      </w:r>
    </w:p>
    <w:p w:rsidR="006B0250" w:rsidRPr="007B20BD" w:rsidRDefault="006B0250" w:rsidP="007B20BD">
      <w:pPr>
        <w:pStyle w:val="NoSpacing"/>
        <w:rPr>
          <w:sz w:val="32"/>
          <w:szCs w:val="32"/>
        </w:rPr>
      </w:pPr>
    </w:p>
    <w:p w:rsidR="006B0250" w:rsidRPr="007B20BD" w:rsidRDefault="006B0250" w:rsidP="007B20BD">
      <w:pPr>
        <w:pStyle w:val="NoSpacing"/>
        <w:jc w:val="center"/>
        <w:rPr>
          <w:b/>
          <w:sz w:val="32"/>
          <w:szCs w:val="32"/>
        </w:rPr>
      </w:pPr>
      <w:r w:rsidRPr="007B20BD">
        <w:rPr>
          <w:b/>
          <w:sz w:val="32"/>
          <w:szCs w:val="32"/>
        </w:rPr>
        <w:t>Termin: MI 21.04.10 / Sporthall</w:t>
      </w:r>
      <w:r>
        <w:rPr>
          <w:b/>
          <w:sz w:val="32"/>
          <w:szCs w:val="32"/>
        </w:rPr>
        <w:t>e Alpenstraß</w:t>
      </w:r>
      <w:r w:rsidRPr="007B20BD">
        <w:rPr>
          <w:b/>
          <w:sz w:val="32"/>
          <w:szCs w:val="32"/>
        </w:rPr>
        <w:t>e / 10.30 Einlass</w:t>
      </w:r>
    </w:p>
    <w:p w:rsidR="006B0250" w:rsidRDefault="006B0250" w:rsidP="007B20BD">
      <w:pPr>
        <w:pStyle w:val="NoSpacing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6B0250" w:rsidRPr="00FE7E46" w:rsidTr="00FE7E46">
        <w:tc>
          <w:tcPr>
            <w:tcW w:w="4606" w:type="dxa"/>
          </w:tcPr>
          <w:p w:rsidR="006B0250" w:rsidRPr="00FE7E46" w:rsidRDefault="006B0250" w:rsidP="007B20BD">
            <w:pPr>
              <w:pStyle w:val="NoSpacing"/>
              <w:rPr>
                <w:b/>
                <w:sz w:val="32"/>
                <w:szCs w:val="32"/>
              </w:rPr>
            </w:pPr>
            <w:r w:rsidRPr="00FE7E46">
              <w:rPr>
                <w:b/>
                <w:sz w:val="32"/>
                <w:szCs w:val="32"/>
              </w:rPr>
              <w:t>Gruppe A</w:t>
            </w:r>
          </w:p>
        </w:tc>
        <w:tc>
          <w:tcPr>
            <w:tcW w:w="4606" w:type="dxa"/>
          </w:tcPr>
          <w:p w:rsidR="006B0250" w:rsidRPr="00FE7E46" w:rsidRDefault="006B0250" w:rsidP="007B20BD">
            <w:pPr>
              <w:pStyle w:val="NoSpacing"/>
              <w:rPr>
                <w:b/>
                <w:sz w:val="32"/>
                <w:szCs w:val="32"/>
              </w:rPr>
            </w:pPr>
            <w:r w:rsidRPr="00FE7E46">
              <w:rPr>
                <w:b/>
                <w:sz w:val="32"/>
                <w:szCs w:val="32"/>
              </w:rPr>
              <w:t>Gruppe B</w:t>
            </w:r>
          </w:p>
        </w:tc>
      </w:tr>
      <w:tr w:rsidR="006B0250" w:rsidRPr="00FE7E46" w:rsidTr="00FE7E46">
        <w:tc>
          <w:tcPr>
            <w:tcW w:w="4606" w:type="dxa"/>
          </w:tcPr>
          <w:p w:rsidR="006B0250" w:rsidRPr="00FE7E46" w:rsidRDefault="006B0250" w:rsidP="007B20BD">
            <w:pPr>
              <w:pStyle w:val="NoSpacing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1. SRG I</w:t>
            </w:r>
          </w:p>
        </w:tc>
        <w:tc>
          <w:tcPr>
            <w:tcW w:w="4606" w:type="dxa"/>
          </w:tcPr>
          <w:p w:rsidR="006B0250" w:rsidRPr="00FE7E46" w:rsidRDefault="006B0250" w:rsidP="007B20BD">
            <w:pPr>
              <w:pStyle w:val="NoSpacing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1. SRG II</w:t>
            </w:r>
          </w:p>
        </w:tc>
      </w:tr>
      <w:tr w:rsidR="006B0250" w:rsidRPr="00FE7E46" w:rsidTr="00FE7E46">
        <w:tc>
          <w:tcPr>
            <w:tcW w:w="4606" w:type="dxa"/>
          </w:tcPr>
          <w:p w:rsidR="006B0250" w:rsidRPr="00FE7E46" w:rsidRDefault="006B0250" w:rsidP="007B20BD">
            <w:pPr>
              <w:pStyle w:val="NoSpacing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2. HAK I</w:t>
            </w:r>
          </w:p>
        </w:tc>
        <w:tc>
          <w:tcPr>
            <w:tcW w:w="4606" w:type="dxa"/>
          </w:tcPr>
          <w:p w:rsidR="006B0250" w:rsidRPr="00FE7E46" w:rsidRDefault="006B0250" w:rsidP="007B20BD">
            <w:pPr>
              <w:pStyle w:val="NoSpacing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2. BORG Nonntal</w:t>
            </w:r>
          </w:p>
        </w:tc>
      </w:tr>
      <w:tr w:rsidR="006B0250" w:rsidRPr="00FE7E46" w:rsidTr="00FE7E46">
        <w:tc>
          <w:tcPr>
            <w:tcW w:w="4606" w:type="dxa"/>
          </w:tcPr>
          <w:p w:rsidR="006B0250" w:rsidRPr="00FE7E46" w:rsidRDefault="006B0250" w:rsidP="007B20BD">
            <w:pPr>
              <w:pStyle w:val="NoSpacing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3. Musisches Gymnasium II</w:t>
            </w:r>
          </w:p>
        </w:tc>
        <w:tc>
          <w:tcPr>
            <w:tcW w:w="4606" w:type="dxa"/>
          </w:tcPr>
          <w:p w:rsidR="006B0250" w:rsidRPr="00FE7E46" w:rsidRDefault="006B0250" w:rsidP="007B20BD">
            <w:pPr>
              <w:pStyle w:val="NoSpacing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3. Musisches Gym I</w:t>
            </w:r>
          </w:p>
        </w:tc>
      </w:tr>
      <w:tr w:rsidR="006B0250" w:rsidRPr="00FE7E46" w:rsidTr="00FE7E46">
        <w:tc>
          <w:tcPr>
            <w:tcW w:w="4606" w:type="dxa"/>
          </w:tcPr>
          <w:p w:rsidR="006B0250" w:rsidRPr="00FE7E46" w:rsidRDefault="006B0250" w:rsidP="007B20BD">
            <w:pPr>
              <w:pStyle w:val="NoSpacing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4. Felberlinen</w:t>
            </w:r>
          </w:p>
        </w:tc>
        <w:tc>
          <w:tcPr>
            <w:tcW w:w="4606" w:type="dxa"/>
          </w:tcPr>
          <w:p w:rsidR="006B0250" w:rsidRPr="00FE7E46" w:rsidRDefault="006B0250" w:rsidP="007B20BD">
            <w:pPr>
              <w:pStyle w:val="NoSpacing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4. Klessheim</w:t>
            </w:r>
          </w:p>
        </w:tc>
      </w:tr>
    </w:tbl>
    <w:p w:rsidR="006B0250" w:rsidRDefault="006B0250" w:rsidP="007B20BD">
      <w:pPr>
        <w:pStyle w:val="NoSpacing"/>
        <w:rPr>
          <w:sz w:val="32"/>
          <w:szCs w:val="32"/>
        </w:rPr>
      </w:pPr>
    </w:p>
    <w:p w:rsidR="006B0250" w:rsidRDefault="006B0250" w:rsidP="007B20B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Spielreihenfolge: (25 Punkte; 1 Satz )</w:t>
      </w:r>
    </w:p>
    <w:p w:rsidR="006B0250" w:rsidRDefault="006B0250" w:rsidP="007B20BD">
      <w:pPr>
        <w:pStyle w:val="NoSpacing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0"/>
        <w:gridCol w:w="3071"/>
        <w:gridCol w:w="3071"/>
      </w:tblGrid>
      <w:tr w:rsidR="006B0250" w:rsidRPr="00FE7E46" w:rsidTr="00FE7E46">
        <w:tc>
          <w:tcPr>
            <w:tcW w:w="3070" w:type="dxa"/>
          </w:tcPr>
          <w:p w:rsidR="006B0250" w:rsidRPr="00FE7E46" w:rsidRDefault="006B0250" w:rsidP="00FE7E46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E7E46">
              <w:rPr>
                <w:b/>
                <w:sz w:val="32"/>
                <w:szCs w:val="32"/>
              </w:rPr>
              <w:t>Feld 1</w:t>
            </w:r>
          </w:p>
        </w:tc>
        <w:tc>
          <w:tcPr>
            <w:tcW w:w="3071" w:type="dxa"/>
          </w:tcPr>
          <w:p w:rsidR="006B0250" w:rsidRPr="00FE7E46" w:rsidRDefault="006B0250" w:rsidP="00FE7E46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E7E46">
              <w:rPr>
                <w:b/>
                <w:sz w:val="32"/>
                <w:szCs w:val="32"/>
              </w:rPr>
              <w:t>Feld 2</w:t>
            </w:r>
          </w:p>
        </w:tc>
        <w:tc>
          <w:tcPr>
            <w:tcW w:w="3071" w:type="dxa"/>
          </w:tcPr>
          <w:p w:rsidR="006B0250" w:rsidRPr="00FE7E46" w:rsidRDefault="006B0250" w:rsidP="00FE7E46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E7E46">
              <w:rPr>
                <w:b/>
                <w:sz w:val="32"/>
                <w:szCs w:val="32"/>
              </w:rPr>
              <w:t>Feld 3</w:t>
            </w:r>
          </w:p>
        </w:tc>
      </w:tr>
      <w:tr w:rsidR="006B0250" w:rsidRPr="00FE7E46" w:rsidTr="00FE7E46">
        <w:tc>
          <w:tcPr>
            <w:tcW w:w="3070" w:type="dxa"/>
          </w:tcPr>
          <w:p w:rsidR="006B0250" w:rsidRPr="00FE7E46" w:rsidRDefault="006B0250" w:rsidP="00FE7E46">
            <w:pPr>
              <w:pStyle w:val="NoSpacing"/>
              <w:jc w:val="center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A1 – A2</w:t>
            </w:r>
          </w:p>
        </w:tc>
        <w:tc>
          <w:tcPr>
            <w:tcW w:w="3071" w:type="dxa"/>
          </w:tcPr>
          <w:p w:rsidR="006B0250" w:rsidRPr="00FE7E46" w:rsidRDefault="006B0250" w:rsidP="00FE7E46">
            <w:pPr>
              <w:pStyle w:val="NoSpacing"/>
              <w:jc w:val="center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B1 – B2</w:t>
            </w:r>
          </w:p>
        </w:tc>
        <w:tc>
          <w:tcPr>
            <w:tcW w:w="3071" w:type="dxa"/>
          </w:tcPr>
          <w:p w:rsidR="006B0250" w:rsidRPr="00FE7E46" w:rsidRDefault="006B0250" w:rsidP="00FE7E46">
            <w:pPr>
              <w:pStyle w:val="NoSpacing"/>
              <w:jc w:val="center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A3 – A4</w:t>
            </w:r>
          </w:p>
        </w:tc>
      </w:tr>
      <w:tr w:rsidR="006B0250" w:rsidRPr="00FE7E46" w:rsidTr="00FE7E46">
        <w:tc>
          <w:tcPr>
            <w:tcW w:w="3070" w:type="dxa"/>
          </w:tcPr>
          <w:p w:rsidR="006B0250" w:rsidRPr="00FE7E46" w:rsidRDefault="006B0250" w:rsidP="00FE7E46">
            <w:pPr>
              <w:pStyle w:val="NoSpacing"/>
              <w:jc w:val="center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B3 – B4</w:t>
            </w:r>
          </w:p>
        </w:tc>
        <w:tc>
          <w:tcPr>
            <w:tcW w:w="3071" w:type="dxa"/>
          </w:tcPr>
          <w:p w:rsidR="006B0250" w:rsidRPr="00FE7E46" w:rsidRDefault="006B0250" w:rsidP="00FE7E46">
            <w:pPr>
              <w:pStyle w:val="NoSpacing"/>
              <w:jc w:val="center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A2 – A3</w:t>
            </w:r>
          </w:p>
        </w:tc>
        <w:tc>
          <w:tcPr>
            <w:tcW w:w="3071" w:type="dxa"/>
          </w:tcPr>
          <w:p w:rsidR="006B0250" w:rsidRPr="00FE7E46" w:rsidRDefault="006B0250" w:rsidP="00FE7E46">
            <w:pPr>
              <w:pStyle w:val="NoSpacing"/>
              <w:jc w:val="center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A1 – A4</w:t>
            </w:r>
          </w:p>
        </w:tc>
      </w:tr>
      <w:tr w:rsidR="006B0250" w:rsidRPr="00FE7E46" w:rsidTr="00FE7E46">
        <w:tc>
          <w:tcPr>
            <w:tcW w:w="3070" w:type="dxa"/>
          </w:tcPr>
          <w:p w:rsidR="006B0250" w:rsidRPr="00FE7E46" w:rsidRDefault="006B0250" w:rsidP="00FE7E46">
            <w:pPr>
              <w:pStyle w:val="NoSpacing"/>
              <w:jc w:val="center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B2 – B3</w:t>
            </w:r>
          </w:p>
        </w:tc>
        <w:tc>
          <w:tcPr>
            <w:tcW w:w="3071" w:type="dxa"/>
          </w:tcPr>
          <w:p w:rsidR="006B0250" w:rsidRPr="00FE7E46" w:rsidRDefault="006B0250" w:rsidP="00FE7E46">
            <w:pPr>
              <w:pStyle w:val="NoSpacing"/>
              <w:jc w:val="center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B1 – B4</w:t>
            </w:r>
          </w:p>
        </w:tc>
        <w:tc>
          <w:tcPr>
            <w:tcW w:w="3071" w:type="dxa"/>
          </w:tcPr>
          <w:p w:rsidR="006B0250" w:rsidRPr="00FE7E46" w:rsidRDefault="006B0250" w:rsidP="00FE7E46">
            <w:pPr>
              <w:pStyle w:val="NoSpacing"/>
              <w:jc w:val="center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A2 – A4</w:t>
            </w:r>
          </w:p>
        </w:tc>
      </w:tr>
      <w:tr w:rsidR="006B0250" w:rsidRPr="00FE7E46" w:rsidTr="00FE7E46">
        <w:tc>
          <w:tcPr>
            <w:tcW w:w="3070" w:type="dxa"/>
          </w:tcPr>
          <w:p w:rsidR="006B0250" w:rsidRPr="00FE7E46" w:rsidRDefault="006B0250" w:rsidP="00FE7E46">
            <w:pPr>
              <w:pStyle w:val="NoSpacing"/>
              <w:jc w:val="center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A1 – A3</w:t>
            </w:r>
          </w:p>
        </w:tc>
        <w:tc>
          <w:tcPr>
            <w:tcW w:w="3071" w:type="dxa"/>
          </w:tcPr>
          <w:p w:rsidR="006B0250" w:rsidRPr="00FE7E46" w:rsidRDefault="006B0250" w:rsidP="00FE7E46">
            <w:pPr>
              <w:pStyle w:val="NoSpacing"/>
              <w:jc w:val="center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B2 – B4</w:t>
            </w:r>
          </w:p>
        </w:tc>
        <w:tc>
          <w:tcPr>
            <w:tcW w:w="3071" w:type="dxa"/>
          </w:tcPr>
          <w:p w:rsidR="006B0250" w:rsidRPr="00FE7E46" w:rsidRDefault="006B0250" w:rsidP="00FE7E46">
            <w:pPr>
              <w:pStyle w:val="NoSpacing"/>
              <w:jc w:val="center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B1 – B3</w:t>
            </w:r>
          </w:p>
        </w:tc>
      </w:tr>
    </w:tbl>
    <w:p w:rsidR="006B0250" w:rsidRDefault="006B0250" w:rsidP="007B20BD">
      <w:pPr>
        <w:pStyle w:val="NoSpacing"/>
        <w:rPr>
          <w:sz w:val="32"/>
          <w:szCs w:val="32"/>
        </w:rPr>
      </w:pPr>
    </w:p>
    <w:p w:rsidR="006B0250" w:rsidRDefault="006B0250" w:rsidP="007B20B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Spielreihenfolge: (</w:t>
      </w:r>
      <w:r w:rsidRPr="00D36DFE">
        <w:rPr>
          <w:sz w:val="32"/>
          <w:szCs w:val="32"/>
        </w:rPr>
        <w:t>15 Punkte; 2Sätze)</w:t>
      </w:r>
    </w:p>
    <w:p w:rsidR="006B0250" w:rsidRDefault="006B0250" w:rsidP="007B20BD">
      <w:pPr>
        <w:pStyle w:val="NoSpacing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6B0250" w:rsidRPr="00FE7E46" w:rsidTr="00FE7E46">
        <w:tc>
          <w:tcPr>
            <w:tcW w:w="4606" w:type="dxa"/>
          </w:tcPr>
          <w:p w:rsidR="006B0250" w:rsidRPr="00FE7E46" w:rsidRDefault="006B0250" w:rsidP="007B20BD">
            <w:pPr>
              <w:pStyle w:val="NoSpacing"/>
              <w:rPr>
                <w:b/>
                <w:sz w:val="32"/>
                <w:szCs w:val="32"/>
              </w:rPr>
            </w:pPr>
            <w:r w:rsidRPr="00FE7E46">
              <w:rPr>
                <w:b/>
                <w:sz w:val="32"/>
                <w:szCs w:val="32"/>
              </w:rPr>
              <w:t>Feld 1</w:t>
            </w:r>
          </w:p>
        </w:tc>
        <w:tc>
          <w:tcPr>
            <w:tcW w:w="4606" w:type="dxa"/>
          </w:tcPr>
          <w:p w:rsidR="006B0250" w:rsidRPr="00FE7E46" w:rsidRDefault="006B0250" w:rsidP="007B20BD">
            <w:pPr>
              <w:pStyle w:val="NoSpacing"/>
              <w:rPr>
                <w:b/>
                <w:sz w:val="32"/>
                <w:szCs w:val="32"/>
              </w:rPr>
            </w:pPr>
            <w:r w:rsidRPr="00FE7E46">
              <w:rPr>
                <w:b/>
                <w:sz w:val="32"/>
                <w:szCs w:val="32"/>
              </w:rPr>
              <w:t>Feld 3</w:t>
            </w:r>
          </w:p>
        </w:tc>
      </w:tr>
      <w:tr w:rsidR="006B0250" w:rsidRPr="00FE7E46" w:rsidTr="00FE7E46">
        <w:tc>
          <w:tcPr>
            <w:tcW w:w="4606" w:type="dxa"/>
          </w:tcPr>
          <w:p w:rsidR="006B0250" w:rsidRPr="00FE7E46" w:rsidRDefault="006B0250" w:rsidP="001C42B8">
            <w:pPr>
              <w:pStyle w:val="NoSpacing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H1: 1. Gruppe A – 2. Gruppe B</w:t>
            </w:r>
          </w:p>
        </w:tc>
        <w:tc>
          <w:tcPr>
            <w:tcW w:w="4606" w:type="dxa"/>
          </w:tcPr>
          <w:p w:rsidR="006B0250" w:rsidRPr="00FE7E46" w:rsidRDefault="006B0250" w:rsidP="007B20BD">
            <w:pPr>
              <w:pStyle w:val="NoSpacing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H2: 1. Gruppe B – 2. Gruppe A</w:t>
            </w:r>
          </w:p>
        </w:tc>
      </w:tr>
      <w:tr w:rsidR="006B0250" w:rsidRPr="00FE7E46" w:rsidTr="00FE7E46">
        <w:tc>
          <w:tcPr>
            <w:tcW w:w="4606" w:type="dxa"/>
          </w:tcPr>
          <w:p w:rsidR="006B0250" w:rsidRPr="00FE7E46" w:rsidRDefault="006B0250" w:rsidP="001C42B8">
            <w:pPr>
              <w:pStyle w:val="NoSpacing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K1: 3. Gruppe A – 4. Gruppe B</w:t>
            </w:r>
          </w:p>
        </w:tc>
        <w:tc>
          <w:tcPr>
            <w:tcW w:w="4606" w:type="dxa"/>
          </w:tcPr>
          <w:p w:rsidR="006B0250" w:rsidRPr="00FE7E46" w:rsidRDefault="006B0250" w:rsidP="007B20BD">
            <w:pPr>
              <w:pStyle w:val="NoSpacing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K2: 3. Gruppe A – 4. Gruppe B</w:t>
            </w:r>
          </w:p>
        </w:tc>
      </w:tr>
      <w:tr w:rsidR="006B0250" w:rsidRPr="00FE7E46" w:rsidTr="00FE7E46">
        <w:tc>
          <w:tcPr>
            <w:tcW w:w="4606" w:type="dxa"/>
          </w:tcPr>
          <w:p w:rsidR="006B0250" w:rsidRPr="00FE7E46" w:rsidRDefault="006B0250" w:rsidP="001C42B8">
            <w:pPr>
              <w:pStyle w:val="NoSpacing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P5: Sieger K1 – Sieger K2</w:t>
            </w:r>
          </w:p>
        </w:tc>
        <w:tc>
          <w:tcPr>
            <w:tcW w:w="4606" w:type="dxa"/>
          </w:tcPr>
          <w:p w:rsidR="006B0250" w:rsidRPr="00FE7E46" w:rsidRDefault="006B0250" w:rsidP="007B20BD">
            <w:pPr>
              <w:pStyle w:val="NoSpacing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P7: Verlierer K1 – Verlierer K2</w:t>
            </w:r>
          </w:p>
        </w:tc>
      </w:tr>
      <w:tr w:rsidR="006B0250" w:rsidRPr="00FE7E46" w:rsidTr="00FE7E46">
        <w:tc>
          <w:tcPr>
            <w:tcW w:w="4606" w:type="dxa"/>
          </w:tcPr>
          <w:p w:rsidR="006B0250" w:rsidRPr="00FE7E46" w:rsidRDefault="006B0250" w:rsidP="001C42B8">
            <w:pPr>
              <w:pStyle w:val="NoSpacing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F1: Sieger H1 –Sieger H2</w:t>
            </w:r>
          </w:p>
        </w:tc>
        <w:tc>
          <w:tcPr>
            <w:tcW w:w="4606" w:type="dxa"/>
          </w:tcPr>
          <w:p w:rsidR="006B0250" w:rsidRPr="00FE7E46" w:rsidRDefault="006B0250" w:rsidP="001C42B8">
            <w:pPr>
              <w:pStyle w:val="NoSpacing"/>
              <w:rPr>
                <w:sz w:val="32"/>
                <w:szCs w:val="32"/>
              </w:rPr>
            </w:pPr>
            <w:r w:rsidRPr="00FE7E46">
              <w:rPr>
                <w:sz w:val="32"/>
                <w:szCs w:val="32"/>
              </w:rPr>
              <w:t>F3: Verlierer H1 – Verlierer H2</w:t>
            </w:r>
          </w:p>
        </w:tc>
      </w:tr>
    </w:tbl>
    <w:p w:rsidR="006B0250" w:rsidRDefault="006B0250" w:rsidP="007B20BD">
      <w:pPr>
        <w:pStyle w:val="NoSpacing"/>
        <w:rPr>
          <w:sz w:val="32"/>
          <w:szCs w:val="32"/>
        </w:rPr>
      </w:pPr>
    </w:p>
    <w:p w:rsidR="006B0250" w:rsidRDefault="006B0250" w:rsidP="007B20BD">
      <w:pPr>
        <w:pStyle w:val="NoSpacing"/>
        <w:rPr>
          <w:sz w:val="32"/>
          <w:szCs w:val="32"/>
        </w:rPr>
      </w:pPr>
    </w:p>
    <w:p w:rsidR="006B0250" w:rsidRDefault="006B0250" w:rsidP="007B20B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Bitte eine Spielerliste mitnehmen!</w:t>
      </w:r>
    </w:p>
    <w:p w:rsidR="006B0250" w:rsidRDefault="006B0250" w:rsidP="007B20BD">
      <w:pPr>
        <w:pStyle w:val="NoSpacing"/>
        <w:rPr>
          <w:sz w:val="32"/>
          <w:szCs w:val="32"/>
        </w:rPr>
      </w:pPr>
    </w:p>
    <w:p w:rsidR="006B0250" w:rsidRPr="00D36DFE" w:rsidRDefault="006B0250" w:rsidP="00550F4B">
      <w:pPr>
        <w:pStyle w:val="NoSpacing"/>
        <w:jc w:val="right"/>
        <w:rPr>
          <w:sz w:val="32"/>
          <w:szCs w:val="32"/>
        </w:rPr>
      </w:pPr>
      <w:r>
        <w:rPr>
          <w:sz w:val="32"/>
          <w:szCs w:val="32"/>
        </w:rPr>
        <w:t>Viel Erfolg!</w:t>
      </w:r>
    </w:p>
    <w:sectPr w:rsidR="006B0250" w:rsidRPr="00D36DFE" w:rsidSect="009262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719"/>
    <w:multiLevelType w:val="hybridMultilevel"/>
    <w:tmpl w:val="C1242E74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7A1976"/>
    <w:multiLevelType w:val="hybridMultilevel"/>
    <w:tmpl w:val="BEF8C5C6"/>
    <w:lvl w:ilvl="0" w:tplc="A60234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1C75022"/>
    <w:multiLevelType w:val="hybridMultilevel"/>
    <w:tmpl w:val="8016344C"/>
    <w:lvl w:ilvl="0" w:tplc="1E0C207C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33B00FC"/>
    <w:multiLevelType w:val="hybridMultilevel"/>
    <w:tmpl w:val="055AAABA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B86464"/>
    <w:multiLevelType w:val="hybridMultilevel"/>
    <w:tmpl w:val="58ECEB88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5B3E82"/>
    <w:multiLevelType w:val="hybridMultilevel"/>
    <w:tmpl w:val="1D08FE74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A28"/>
    <w:rsid w:val="00156C32"/>
    <w:rsid w:val="001620E3"/>
    <w:rsid w:val="001C42B8"/>
    <w:rsid w:val="0024580A"/>
    <w:rsid w:val="00333070"/>
    <w:rsid w:val="003A3782"/>
    <w:rsid w:val="00517425"/>
    <w:rsid w:val="00550F4B"/>
    <w:rsid w:val="006B0250"/>
    <w:rsid w:val="006E5776"/>
    <w:rsid w:val="006F604B"/>
    <w:rsid w:val="007410D3"/>
    <w:rsid w:val="007B20BD"/>
    <w:rsid w:val="008A3704"/>
    <w:rsid w:val="00926236"/>
    <w:rsid w:val="00BC4A28"/>
    <w:rsid w:val="00CF39AF"/>
    <w:rsid w:val="00D36DFE"/>
    <w:rsid w:val="00DA28E8"/>
    <w:rsid w:val="00E5514A"/>
    <w:rsid w:val="00FE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236"/>
    <w:pPr>
      <w:spacing w:after="200" w:line="276" w:lineRule="auto"/>
    </w:pPr>
    <w:rPr>
      <w:lang w:val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74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17425"/>
    <w:pPr>
      <w:ind w:left="720"/>
      <w:contextualSpacing/>
    </w:pPr>
  </w:style>
  <w:style w:type="paragraph" w:styleId="NoSpacing">
    <w:name w:val="No Spacing"/>
    <w:uiPriority w:val="99"/>
    <w:qFormat/>
    <w:rsid w:val="007B20BD"/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102</Words>
  <Characters>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MIXED VOLLEYBALL</dc:title>
  <dc:subject/>
  <dc:creator>PEUKERT.P</dc:creator>
  <cp:keywords/>
  <dc:description/>
  <cp:lastModifiedBy>tschaut</cp:lastModifiedBy>
  <cp:revision>2</cp:revision>
  <cp:lastPrinted>2010-03-24T08:57:00Z</cp:lastPrinted>
  <dcterms:created xsi:type="dcterms:W3CDTF">2010-03-25T10:31:00Z</dcterms:created>
  <dcterms:modified xsi:type="dcterms:W3CDTF">2010-03-25T10:31:00Z</dcterms:modified>
</cp:coreProperties>
</file>